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D05B" w14:textId="508CD5B0" w:rsidR="00AC209B" w:rsidRPr="00176C53" w:rsidRDefault="004649F9" w:rsidP="004649F9">
      <w:pPr>
        <w:jc w:val="center"/>
        <w:rPr>
          <w:sz w:val="40"/>
          <w:szCs w:val="40"/>
        </w:rPr>
      </w:pPr>
      <w:r w:rsidRPr="00176C53">
        <w:rPr>
          <w:sz w:val="40"/>
          <w:szCs w:val="40"/>
        </w:rPr>
        <w:t>Ansøgningsskema til stillingen som</w:t>
      </w:r>
    </w:p>
    <w:p w14:paraId="6E780D2B" w14:textId="4581C64E" w:rsidR="004649F9" w:rsidRDefault="004A6736" w:rsidP="004649F9">
      <w:pPr>
        <w:jc w:val="center"/>
        <w:rPr>
          <w:sz w:val="44"/>
          <w:szCs w:val="44"/>
        </w:rPr>
      </w:pPr>
      <w:r>
        <w:rPr>
          <w:sz w:val="44"/>
          <w:szCs w:val="44"/>
        </w:rPr>
        <w:t>Pædagog</w:t>
      </w:r>
      <w:r w:rsidR="00176C53">
        <w:rPr>
          <w:sz w:val="44"/>
          <w:szCs w:val="44"/>
        </w:rPr>
        <w:t xml:space="preserve"> hos Fonden Team </w:t>
      </w:r>
      <w:proofErr w:type="spellStart"/>
      <w:r w:rsidR="00176C53">
        <w:rPr>
          <w:sz w:val="44"/>
          <w:szCs w:val="44"/>
        </w:rPr>
        <w:t>Golå</w:t>
      </w:r>
      <w:proofErr w:type="spellEnd"/>
    </w:p>
    <w:p w14:paraId="4B26E2A2" w14:textId="7991AA01" w:rsidR="00176C53" w:rsidRPr="00176C53" w:rsidRDefault="00FF07D4" w:rsidP="00FF07D4">
      <w:pPr>
        <w:ind w:left="1304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176C53" w:rsidRPr="00176C53">
        <w:rPr>
          <w:sz w:val="36"/>
          <w:szCs w:val="36"/>
        </w:rPr>
        <w:t xml:space="preserve">Ansøgningsfrist </w:t>
      </w:r>
      <w:r w:rsidR="004A6736">
        <w:rPr>
          <w:sz w:val="36"/>
          <w:szCs w:val="36"/>
        </w:rPr>
        <w:t>26.04.26 kl. 19</w:t>
      </w:r>
    </w:p>
    <w:p w14:paraId="6EFD5E7F" w14:textId="77777777" w:rsidR="004649F9" w:rsidRDefault="004649F9"/>
    <w:p w14:paraId="2130995C" w14:textId="77777777" w:rsidR="004649F9" w:rsidRDefault="004649F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25"/>
        <w:gridCol w:w="6303"/>
      </w:tblGrid>
      <w:tr w:rsidR="004649F9" w:rsidRPr="004649F9" w14:paraId="2DF1EB75" w14:textId="77777777" w:rsidTr="005C0584">
        <w:tc>
          <w:tcPr>
            <w:tcW w:w="3325" w:type="dxa"/>
          </w:tcPr>
          <w:p w14:paraId="42B3A376" w14:textId="77777777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  <w:r w:rsidRPr="00647291">
              <w:rPr>
                <w:rFonts w:ascii="Arial" w:hAnsi="Arial" w:cs="Arial"/>
                <w:sz w:val="28"/>
                <w:szCs w:val="28"/>
              </w:rPr>
              <w:t>Navn</w:t>
            </w:r>
          </w:p>
          <w:p w14:paraId="514383DC" w14:textId="0BAA5BDF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3" w:type="dxa"/>
          </w:tcPr>
          <w:p w14:paraId="26267F64" w14:textId="4FD8051E" w:rsidR="004649F9" w:rsidRPr="004649F9" w:rsidRDefault="004649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9F9" w:rsidRPr="004649F9" w14:paraId="4D745C55" w14:textId="77777777" w:rsidTr="005C0584">
        <w:tc>
          <w:tcPr>
            <w:tcW w:w="3325" w:type="dxa"/>
          </w:tcPr>
          <w:p w14:paraId="1A0AA655" w14:textId="77777777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  <w:r w:rsidRPr="00647291">
              <w:rPr>
                <w:rFonts w:ascii="Arial" w:hAnsi="Arial" w:cs="Arial"/>
                <w:sz w:val="28"/>
                <w:szCs w:val="28"/>
              </w:rPr>
              <w:t>Adresse</w:t>
            </w:r>
          </w:p>
          <w:p w14:paraId="34E2AFF6" w14:textId="4F31CCE7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3" w:type="dxa"/>
          </w:tcPr>
          <w:p w14:paraId="77853CA4" w14:textId="2D492132" w:rsidR="004649F9" w:rsidRPr="004649F9" w:rsidRDefault="004649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9F9" w:rsidRPr="004649F9" w14:paraId="6CAF5B11" w14:textId="77777777" w:rsidTr="005C0584">
        <w:tc>
          <w:tcPr>
            <w:tcW w:w="3325" w:type="dxa"/>
          </w:tcPr>
          <w:p w14:paraId="0407135B" w14:textId="182E1DB9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  <w:r w:rsidRPr="00647291">
              <w:rPr>
                <w:rFonts w:ascii="Arial" w:hAnsi="Arial" w:cs="Arial"/>
                <w:sz w:val="28"/>
                <w:szCs w:val="28"/>
              </w:rPr>
              <w:t>Mobilnummer</w:t>
            </w:r>
          </w:p>
        </w:tc>
        <w:tc>
          <w:tcPr>
            <w:tcW w:w="6303" w:type="dxa"/>
          </w:tcPr>
          <w:p w14:paraId="2B99C09C" w14:textId="77777777" w:rsidR="004649F9" w:rsidRDefault="004649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7E41CF" w14:textId="77777777" w:rsidR="00176C53" w:rsidRPr="004649F9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9F9" w:rsidRPr="004649F9" w14:paraId="179C5E53" w14:textId="77777777" w:rsidTr="005C0584">
        <w:tc>
          <w:tcPr>
            <w:tcW w:w="3325" w:type="dxa"/>
          </w:tcPr>
          <w:p w14:paraId="1E459636" w14:textId="7D76832E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  <w:r w:rsidRPr="00647291"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6303" w:type="dxa"/>
          </w:tcPr>
          <w:p w14:paraId="556BD020" w14:textId="77777777" w:rsidR="004649F9" w:rsidRDefault="004649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052FB" w14:textId="77777777" w:rsidR="00176C53" w:rsidRPr="004649F9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9F9" w:rsidRPr="004649F9" w14:paraId="251483C8" w14:textId="77777777" w:rsidTr="005C0584">
        <w:tc>
          <w:tcPr>
            <w:tcW w:w="3325" w:type="dxa"/>
          </w:tcPr>
          <w:p w14:paraId="647D93BD" w14:textId="14CEEAE9" w:rsidR="004649F9" w:rsidRPr="00647291" w:rsidRDefault="00471CBE">
            <w:pPr>
              <w:rPr>
                <w:rFonts w:ascii="Arial" w:hAnsi="Arial" w:cs="Arial"/>
                <w:sz w:val="28"/>
                <w:szCs w:val="28"/>
              </w:rPr>
            </w:pPr>
            <w:r w:rsidRPr="00647291">
              <w:rPr>
                <w:rFonts w:ascii="Arial" w:hAnsi="Arial" w:cs="Arial"/>
                <w:sz w:val="28"/>
                <w:szCs w:val="28"/>
              </w:rPr>
              <w:t>Relevante k</w:t>
            </w:r>
            <w:r w:rsidR="004649F9" w:rsidRPr="00647291">
              <w:rPr>
                <w:rFonts w:ascii="Arial" w:hAnsi="Arial" w:cs="Arial"/>
                <w:sz w:val="28"/>
                <w:szCs w:val="28"/>
              </w:rPr>
              <w:t>ompetencer</w:t>
            </w:r>
          </w:p>
          <w:p w14:paraId="5EC9568D" w14:textId="77777777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4DB426F" w14:textId="7EA7CAD1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3" w:type="dxa"/>
          </w:tcPr>
          <w:p w14:paraId="3EA21B74" w14:textId="7752AEDF" w:rsidR="00FA4A93" w:rsidRDefault="00FA4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20E47" w14:textId="77777777" w:rsidR="00FA4A93" w:rsidRDefault="00FA4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620148" w14:textId="77777777" w:rsidR="00FA4A93" w:rsidRDefault="00FA4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08393" w14:textId="77777777" w:rsidR="00176C53" w:rsidRPr="004649F9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9F9" w:rsidRPr="004649F9" w14:paraId="0C86440A" w14:textId="77777777" w:rsidTr="005C0584">
        <w:tc>
          <w:tcPr>
            <w:tcW w:w="3325" w:type="dxa"/>
          </w:tcPr>
          <w:p w14:paraId="3E9D5111" w14:textId="77777777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  <w:r w:rsidRPr="00647291">
              <w:rPr>
                <w:rFonts w:ascii="Arial" w:hAnsi="Arial" w:cs="Arial"/>
                <w:sz w:val="28"/>
                <w:szCs w:val="28"/>
              </w:rPr>
              <w:t>Hvad kan du tilbyde?</w:t>
            </w:r>
          </w:p>
          <w:p w14:paraId="775D03A3" w14:textId="77777777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106048" w14:textId="7600B8E9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3" w:type="dxa"/>
          </w:tcPr>
          <w:p w14:paraId="0480A6A6" w14:textId="77777777" w:rsidR="004649F9" w:rsidRDefault="004649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1F683B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0B315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4A6EB7" w14:textId="77777777" w:rsidR="00176C53" w:rsidRPr="004649F9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9F9" w:rsidRPr="004649F9" w14:paraId="0E924537" w14:textId="77777777" w:rsidTr="005C0584">
        <w:tc>
          <w:tcPr>
            <w:tcW w:w="3325" w:type="dxa"/>
          </w:tcPr>
          <w:p w14:paraId="1132FC31" w14:textId="77777777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  <w:r w:rsidRPr="00647291">
              <w:rPr>
                <w:rFonts w:ascii="Arial" w:hAnsi="Arial" w:cs="Arial"/>
                <w:sz w:val="28"/>
                <w:szCs w:val="28"/>
              </w:rPr>
              <w:t>Personlighed/stærke sider</w:t>
            </w:r>
          </w:p>
          <w:p w14:paraId="1784E8E5" w14:textId="77777777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F34A28" w14:textId="07A61ABC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3" w:type="dxa"/>
          </w:tcPr>
          <w:p w14:paraId="0C43E6C4" w14:textId="77777777" w:rsidR="004649F9" w:rsidRDefault="004649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D6A72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8D647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0EF1F" w14:textId="77777777" w:rsidR="00176C53" w:rsidRPr="004649F9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9F9" w:rsidRPr="004649F9" w14:paraId="4D952D71" w14:textId="77777777" w:rsidTr="005C0584">
        <w:tc>
          <w:tcPr>
            <w:tcW w:w="3325" w:type="dxa"/>
          </w:tcPr>
          <w:p w14:paraId="41E9157C" w14:textId="233729BB" w:rsidR="004649F9" w:rsidRPr="00647291" w:rsidRDefault="00471CBE">
            <w:pPr>
              <w:rPr>
                <w:rFonts w:ascii="Arial" w:hAnsi="Arial" w:cs="Arial"/>
                <w:sz w:val="28"/>
                <w:szCs w:val="28"/>
              </w:rPr>
            </w:pPr>
            <w:r w:rsidRPr="00647291">
              <w:rPr>
                <w:rFonts w:ascii="Arial" w:hAnsi="Arial" w:cs="Arial"/>
                <w:sz w:val="28"/>
                <w:szCs w:val="28"/>
              </w:rPr>
              <w:t>P</w:t>
            </w:r>
            <w:r w:rsidR="004649F9" w:rsidRPr="00647291">
              <w:rPr>
                <w:rFonts w:ascii="Arial" w:hAnsi="Arial" w:cs="Arial"/>
                <w:sz w:val="28"/>
                <w:szCs w:val="28"/>
              </w:rPr>
              <w:t>ersonlige udfordringer</w:t>
            </w:r>
            <w:r w:rsidRPr="00647291">
              <w:rPr>
                <w:rFonts w:ascii="Arial" w:hAnsi="Arial" w:cs="Arial"/>
                <w:sz w:val="28"/>
                <w:szCs w:val="28"/>
              </w:rPr>
              <w:t>/svage sider</w:t>
            </w:r>
          </w:p>
          <w:p w14:paraId="121FCF94" w14:textId="39D1B281" w:rsidR="004649F9" w:rsidRPr="00647291" w:rsidRDefault="004649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3" w:type="dxa"/>
          </w:tcPr>
          <w:p w14:paraId="7B9F411C" w14:textId="77777777" w:rsidR="004649F9" w:rsidRDefault="004649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490223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794F9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6B1F1B" w14:textId="77777777" w:rsidR="00176C53" w:rsidRPr="004649F9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9F9" w:rsidRPr="004649F9" w14:paraId="1B12420C" w14:textId="77777777" w:rsidTr="005C0584">
        <w:tc>
          <w:tcPr>
            <w:tcW w:w="3325" w:type="dxa"/>
          </w:tcPr>
          <w:p w14:paraId="02B6FB66" w14:textId="3016EA37" w:rsidR="00DF525A" w:rsidRPr="004A6736" w:rsidRDefault="004A6736" w:rsidP="00DF5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Hvad forventer du?</w:t>
            </w:r>
          </w:p>
        </w:tc>
        <w:tc>
          <w:tcPr>
            <w:tcW w:w="6303" w:type="dxa"/>
          </w:tcPr>
          <w:p w14:paraId="1D525C99" w14:textId="77777777" w:rsidR="004649F9" w:rsidRDefault="004649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05C49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99A76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BEB3BC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A84EE" w14:textId="77777777" w:rsidR="00FA4A93" w:rsidRDefault="00FA4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38D8D" w14:textId="77777777" w:rsidR="00C659C4" w:rsidRDefault="00C659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8A007" w14:textId="77777777" w:rsidR="00C659C4" w:rsidRDefault="00C659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EB472" w14:textId="77777777" w:rsidR="00C659C4" w:rsidRDefault="00C659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51A19" w14:textId="77777777" w:rsidR="00FA4A93" w:rsidRDefault="00FA4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C2756" w14:textId="77777777" w:rsidR="00FA4A93" w:rsidRDefault="00FA4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734D2" w14:textId="77777777" w:rsidR="00FA4A93" w:rsidRPr="004649F9" w:rsidRDefault="00FA4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9F9" w:rsidRPr="004649F9" w14:paraId="3B6297A7" w14:textId="77777777" w:rsidTr="005C0584">
        <w:tc>
          <w:tcPr>
            <w:tcW w:w="3325" w:type="dxa"/>
          </w:tcPr>
          <w:p w14:paraId="6B5A983C" w14:textId="2263A6F0" w:rsidR="004649F9" w:rsidRPr="00FA4A93" w:rsidRDefault="00176C53">
            <w:pPr>
              <w:rPr>
                <w:rFonts w:ascii="Arial" w:hAnsi="Arial" w:cs="Arial"/>
                <w:sz w:val="28"/>
                <w:szCs w:val="28"/>
              </w:rPr>
            </w:pPr>
            <w:r w:rsidRPr="00FA4A93">
              <w:rPr>
                <w:rFonts w:ascii="Arial" w:hAnsi="Arial" w:cs="Arial"/>
                <w:sz w:val="28"/>
                <w:szCs w:val="28"/>
              </w:rPr>
              <w:lastRenderedPageBreak/>
              <w:t>Evt. andre kommentarer</w:t>
            </w:r>
          </w:p>
          <w:p w14:paraId="1C56F1CF" w14:textId="253703F2" w:rsidR="004649F9" w:rsidRDefault="0046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3" w:type="dxa"/>
          </w:tcPr>
          <w:p w14:paraId="6CE84E15" w14:textId="77777777" w:rsidR="004649F9" w:rsidRDefault="004649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7ECA6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BA37D7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87660B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9F9" w:rsidRPr="004649F9" w14:paraId="7B9E4C96" w14:textId="77777777" w:rsidTr="005C0584">
        <w:tc>
          <w:tcPr>
            <w:tcW w:w="3325" w:type="dxa"/>
          </w:tcPr>
          <w:p w14:paraId="449FA750" w14:textId="0D22B8D7" w:rsidR="004649F9" w:rsidRDefault="00176C53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A4A93">
              <w:rPr>
                <w:rFonts w:ascii="Arial" w:hAnsi="Arial" w:cs="Arial"/>
                <w:sz w:val="28"/>
                <w:szCs w:val="28"/>
              </w:rPr>
              <w:t>Bilagsliste</w:t>
            </w:r>
          </w:p>
        </w:tc>
        <w:tc>
          <w:tcPr>
            <w:tcW w:w="6303" w:type="dxa"/>
          </w:tcPr>
          <w:p w14:paraId="37589C84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CV, referencer, andet som er vedhæftet:</w:t>
            </w:r>
          </w:p>
          <w:p w14:paraId="0E96B0DC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4D0F0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F1D58" w14:textId="77777777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281E7" w14:textId="1237D28E" w:rsidR="00176C53" w:rsidRDefault="00176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F98914" w14:textId="77777777" w:rsidR="004649F9" w:rsidRDefault="004649F9"/>
    <w:p w14:paraId="3552A414" w14:textId="77777777" w:rsidR="00DF525A" w:rsidRDefault="00DF525A"/>
    <w:p w14:paraId="03AF7CA3" w14:textId="77777777" w:rsidR="00DF525A" w:rsidRDefault="00DF525A"/>
    <w:p w14:paraId="679E416F" w14:textId="7C041A8C" w:rsidR="00DF525A" w:rsidRDefault="00DF525A">
      <w:pPr>
        <w:rPr>
          <w:rFonts w:ascii="Arial" w:hAnsi="Arial" w:cs="Arial"/>
          <w:sz w:val="24"/>
          <w:szCs w:val="24"/>
        </w:rPr>
      </w:pPr>
      <w:r w:rsidRPr="00DF525A">
        <w:rPr>
          <w:rFonts w:ascii="Arial" w:hAnsi="Arial" w:cs="Arial"/>
          <w:sz w:val="24"/>
          <w:szCs w:val="24"/>
        </w:rPr>
        <w:t xml:space="preserve">Velkommen til informationsmøde </w:t>
      </w:r>
      <w:r w:rsidR="004A6736">
        <w:rPr>
          <w:rFonts w:ascii="Arial" w:hAnsi="Arial" w:cs="Arial"/>
          <w:sz w:val="24"/>
          <w:szCs w:val="24"/>
        </w:rPr>
        <w:t>21</w:t>
      </w:r>
      <w:r w:rsidRPr="00DF525A">
        <w:rPr>
          <w:rFonts w:ascii="Arial" w:hAnsi="Arial" w:cs="Arial"/>
          <w:sz w:val="24"/>
          <w:szCs w:val="24"/>
        </w:rPr>
        <w:t xml:space="preserve">. </w:t>
      </w:r>
      <w:r w:rsidR="004A6736">
        <w:rPr>
          <w:rFonts w:ascii="Arial" w:hAnsi="Arial" w:cs="Arial"/>
          <w:sz w:val="24"/>
          <w:szCs w:val="24"/>
        </w:rPr>
        <w:t>april</w:t>
      </w:r>
      <w:r w:rsidRPr="00DF525A">
        <w:rPr>
          <w:rFonts w:ascii="Arial" w:hAnsi="Arial" w:cs="Arial"/>
          <w:sz w:val="24"/>
          <w:szCs w:val="24"/>
        </w:rPr>
        <w:t xml:space="preserve"> kl. 19</w:t>
      </w:r>
      <w:r w:rsidR="001C449D">
        <w:rPr>
          <w:rFonts w:ascii="Arial" w:hAnsi="Arial" w:cs="Arial"/>
          <w:sz w:val="24"/>
          <w:szCs w:val="24"/>
        </w:rPr>
        <w:t xml:space="preserve">- 21, </w:t>
      </w:r>
      <w:r w:rsidRPr="00DF525A">
        <w:rPr>
          <w:rFonts w:ascii="Arial" w:hAnsi="Arial" w:cs="Arial"/>
          <w:sz w:val="24"/>
          <w:szCs w:val="24"/>
        </w:rPr>
        <w:t>på Kragelundsvinget 4, 8600 Silkeborg.</w:t>
      </w:r>
    </w:p>
    <w:p w14:paraId="53B66ED5" w14:textId="77777777" w:rsidR="001C449D" w:rsidRDefault="001C449D" w:rsidP="001C449D">
      <w:pPr>
        <w:rPr>
          <w:rFonts w:ascii="Arial" w:hAnsi="Arial" w:cs="Arial"/>
          <w:sz w:val="24"/>
          <w:szCs w:val="24"/>
        </w:rPr>
      </w:pPr>
      <w:r w:rsidRPr="00DF525A">
        <w:rPr>
          <w:rFonts w:ascii="Arial" w:hAnsi="Arial" w:cs="Arial"/>
          <w:sz w:val="24"/>
          <w:szCs w:val="24"/>
        </w:rPr>
        <w:t xml:space="preserve">Ansøgningsskemaet sendes til: </w:t>
      </w:r>
      <w:hyperlink r:id="rId7" w:history="1">
        <w:r w:rsidRPr="00DF525A">
          <w:rPr>
            <w:rStyle w:val="Hyperlink"/>
            <w:rFonts w:ascii="Arial" w:hAnsi="Arial" w:cs="Arial"/>
            <w:sz w:val="24"/>
            <w:szCs w:val="24"/>
          </w:rPr>
          <w:t>bogholderi@team-golaa.dk</w:t>
        </w:r>
      </w:hyperlink>
      <w:r w:rsidRPr="00DF525A">
        <w:rPr>
          <w:rFonts w:ascii="Arial" w:hAnsi="Arial" w:cs="Arial"/>
          <w:sz w:val="24"/>
          <w:szCs w:val="24"/>
        </w:rPr>
        <w:t xml:space="preserve">. </w:t>
      </w:r>
    </w:p>
    <w:p w14:paraId="18C6D1C6" w14:textId="77777777" w:rsidR="001C449D" w:rsidRPr="00DF525A" w:rsidRDefault="001C449D" w:rsidP="001C449D">
      <w:pPr>
        <w:rPr>
          <w:rFonts w:ascii="Arial" w:hAnsi="Arial" w:cs="Arial"/>
          <w:sz w:val="24"/>
          <w:szCs w:val="24"/>
        </w:rPr>
      </w:pPr>
      <w:r w:rsidRPr="00DF525A">
        <w:rPr>
          <w:rFonts w:ascii="Arial" w:hAnsi="Arial" w:cs="Arial"/>
          <w:sz w:val="24"/>
          <w:szCs w:val="24"/>
        </w:rPr>
        <w:t xml:space="preserve">Ansøgningsfrist </w:t>
      </w:r>
      <w:r>
        <w:rPr>
          <w:rFonts w:ascii="Arial" w:hAnsi="Arial" w:cs="Arial"/>
          <w:sz w:val="24"/>
          <w:szCs w:val="24"/>
        </w:rPr>
        <w:t>26</w:t>
      </w:r>
      <w:r w:rsidRPr="00DF52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04</w:t>
      </w:r>
      <w:r w:rsidRPr="00DF525A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6</w:t>
      </w:r>
      <w:r w:rsidRPr="00DF525A">
        <w:rPr>
          <w:rFonts w:ascii="Arial" w:hAnsi="Arial" w:cs="Arial"/>
          <w:sz w:val="24"/>
          <w:szCs w:val="24"/>
        </w:rPr>
        <w:t>.</w:t>
      </w:r>
    </w:p>
    <w:p w14:paraId="49FCEF80" w14:textId="7E6156B9" w:rsidR="00DF525A" w:rsidRPr="00DF525A" w:rsidRDefault="00DF525A">
      <w:pPr>
        <w:rPr>
          <w:rFonts w:ascii="Arial" w:hAnsi="Arial" w:cs="Arial"/>
          <w:sz w:val="24"/>
          <w:szCs w:val="24"/>
        </w:rPr>
      </w:pPr>
      <w:r w:rsidRPr="00DF525A">
        <w:rPr>
          <w:rFonts w:ascii="Arial" w:hAnsi="Arial" w:cs="Arial"/>
          <w:sz w:val="24"/>
          <w:szCs w:val="24"/>
        </w:rPr>
        <w:t xml:space="preserve">Vi afholder samtaler </w:t>
      </w:r>
      <w:r w:rsidR="004A6736">
        <w:rPr>
          <w:rFonts w:ascii="Arial" w:hAnsi="Arial" w:cs="Arial"/>
          <w:sz w:val="24"/>
          <w:szCs w:val="24"/>
        </w:rPr>
        <w:t>tirsdag d. 28/4</w:t>
      </w:r>
      <w:r w:rsidRPr="00DF525A">
        <w:rPr>
          <w:rFonts w:ascii="Arial" w:hAnsi="Arial" w:cs="Arial"/>
          <w:sz w:val="24"/>
          <w:szCs w:val="24"/>
        </w:rPr>
        <w:t>. Startdato 1.</w:t>
      </w:r>
      <w:r w:rsidR="004A6736">
        <w:rPr>
          <w:rFonts w:ascii="Arial" w:hAnsi="Arial" w:cs="Arial"/>
          <w:sz w:val="24"/>
          <w:szCs w:val="24"/>
        </w:rPr>
        <w:t>6</w:t>
      </w:r>
      <w:r w:rsidRPr="00DF525A">
        <w:rPr>
          <w:rFonts w:ascii="Arial" w:hAnsi="Arial" w:cs="Arial"/>
          <w:sz w:val="24"/>
          <w:szCs w:val="24"/>
        </w:rPr>
        <w:t>.26 eller hurtigst muligt derefter.</w:t>
      </w:r>
    </w:p>
    <w:sectPr w:rsidR="00DF525A" w:rsidRPr="00DF525A" w:rsidSect="00AC209B">
      <w:headerReference w:type="default" r:id="rId8"/>
      <w:footerReference w:type="default" r:id="rId9"/>
      <w:pgSz w:w="11906" w:h="16838"/>
      <w:pgMar w:top="1701" w:right="1134" w:bottom="1701" w:left="1134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3AFC" w14:textId="77777777" w:rsidR="00C514EE" w:rsidRDefault="00C514EE" w:rsidP="00AC209B">
      <w:pPr>
        <w:spacing w:after="0" w:line="240" w:lineRule="auto"/>
      </w:pPr>
      <w:r>
        <w:separator/>
      </w:r>
    </w:p>
  </w:endnote>
  <w:endnote w:type="continuationSeparator" w:id="0">
    <w:p w14:paraId="73C921CE" w14:textId="77777777" w:rsidR="00C514EE" w:rsidRDefault="00C514EE" w:rsidP="00AC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42E4" w14:textId="77777777" w:rsidR="00AC209B" w:rsidRPr="00AC209B" w:rsidRDefault="00AC209B" w:rsidP="00AC209B">
    <w:pPr>
      <w:pStyle w:val="Sidefod"/>
      <w:jc w:val="center"/>
      <w:rPr>
        <w:rFonts w:ascii="Calibri Light" w:hAnsi="Calibri Light" w:cs="Calibri Light"/>
        <w:color w:val="00B0F0"/>
      </w:rPr>
    </w:pPr>
    <w:r w:rsidRPr="00AC209B">
      <w:rPr>
        <w:rFonts w:ascii="Calibri Light" w:hAnsi="Calibri Light" w:cs="Calibri Light"/>
        <w:noProof/>
        <w:color w:val="00B0F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2D1E53" wp14:editId="20F124E7">
              <wp:simplePos x="0" y="0"/>
              <wp:positionH relativeFrom="column">
                <wp:posOffset>-691515</wp:posOffset>
              </wp:positionH>
              <wp:positionV relativeFrom="paragraph">
                <wp:posOffset>106680</wp:posOffset>
              </wp:positionV>
              <wp:extent cx="7524750" cy="0"/>
              <wp:effectExtent l="0" t="0" r="0" b="0"/>
              <wp:wrapNone/>
              <wp:docPr id="5" name="Lige forbindel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AD7576" id="Lige forbindelse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45pt,8.4pt" to="538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" strokecolor="#00b0f0" strokeweight=".5pt">
              <v:stroke joinstyle="miter"/>
            </v:line>
          </w:pict>
        </mc:Fallback>
      </mc:AlternateContent>
    </w:r>
  </w:p>
  <w:p w14:paraId="6814F91F" w14:textId="77777777" w:rsidR="00AC209B" w:rsidRDefault="00AC209B" w:rsidP="00AC209B">
    <w:pPr>
      <w:pStyle w:val="Sidefod"/>
      <w:jc w:val="center"/>
      <w:rPr>
        <w:rFonts w:ascii="Calibri Light" w:hAnsi="Calibri Light" w:cs="Calibri Light"/>
      </w:rPr>
    </w:pPr>
  </w:p>
  <w:p w14:paraId="07A6015E" w14:textId="77777777" w:rsidR="00AC209B" w:rsidRPr="00496D7E" w:rsidRDefault="0004211A" w:rsidP="00AC209B">
    <w:pPr>
      <w:pStyle w:val="Sidefod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 xml:space="preserve">Fonden </w:t>
    </w:r>
    <w:r w:rsidR="00AC209B" w:rsidRPr="00496D7E">
      <w:rPr>
        <w:rFonts w:ascii="Calibri Light" w:hAnsi="Calibri Light" w:cs="Calibri Light"/>
      </w:rPr>
      <w:t xml:space="preserve">TEAM GOLÅ, </w:t>
    </w:r>
    <w:r w:rsidR="00820603">
      <w:rPr>
        <w:rFonts w:ascii="Calibri Light" w:hAnsi="Calibri Light" w:cs="Calibri Light"/>
      </w:rPr>
      <w:t>Børne- og Ungehjem</w:t>
    </w:r>
    <w:r w:rsidR="00AC209B" w:rsidRPr="00496D7E">
      <w:rPr>
        <w:rFonts w:ascii="Calibri Light" w:hAnsi="Calibri Light" w:cs="Calibri Light"/>
      </w:rPr>
      <w:t xml:space="preserve"> </w:t>
    </w:r>
    <w:r w:rsidR="00AC209B">
      <w:rPr>
        <w:rFonts w:ascii="Calibri Light" w:hAnsi="Calibri Light" w:cs="Calibri Light"/>
      </w:rPr>
      <w:t>-</w:t>
    </w:r>
    <w:r w:rsidR="00AC209B" w:rsidRPr="00496D7E">
      <w:rPr>
        <w:rFonts w:ascii="Calibri Light" w:hAnsi="Calibri Light" w:cs="Calibri Light"/>
      </w:rPr>
      <w:t xml:space="preserve"> Mausingvej 11, Sinding</w:t>
    </w:r>
    <w:r w:rsidR="00AC209B">
      <w:rPr>
        <w:rFonts w:ascii="Calibri Light" w:hAnsi="Calibri Light" w:cs="Calibri Light"/>
      </w:rPr>
      <w:t xml:space="preserve"> -</w:t>
    </w:r>
    <w:r w:rsidR="00AC209B" w:rsidRPr="00496D7E">
      <w:rPr>
        <w:rFonts w:ascii="Calibri Light" w:hAnsi="Calibri Light" w:cs="Calibri Light"/>
      </w:rPr>
      <w:t xml:space="preserve"> 8600 Silkeborg</w:t>
    </w:r>
  </w:p>
  <w:p w14:paraId="068F243B" w14:textId="77777777" w:rsidR="00AC209B" w:rsidRDefault="00AC209B" w:rsidP="00AC209B">
    <w:pPr>
      <w:pStyle w:val="Sidefod"/>
      <w:jc w:val="center"/>
      <w:rPr>
        <w:rFonts w:ascii="Calibri Light" w:hAnsi="Calibri Light" w:cs="Calibri Light"/>
        <w:lang w:val="en-US"/>
      </w:rPr>
    </w:pPr>
    <w:proofErr w:type="spellStart"/>
    <w:r w:rsidRPr="00496D7E">
      <w:rPr>
        <w:rFonts w:ascii="Calibri Light" w:hAnsi="Calibri Light" w:cs="Calibri Light"/>
        <w:lang w:val="en-US"/>
      </w:rPr>
      <w:t>Tlf</w:t>
    </w:r>
    <w:proofErr w:type="spellEnd"/>
    <w:r w:rsidRPr="00496D7E">
      <w:rPr>
        <w:rFonts w:ascii="Calibri Light" w:hAnsi="Calibri Light" w:cs="Calibri Light"/>
        <w:lang w:val="en-US"/>
      </w:rPr>
      <w:t xml:space="preserve">. 40 10 58 28 </w:t>
    </w:r>
    <w:r>
      <w:rPr>
        <w:rFonts w:ascii="Calibri Light" w:hAnsi="Calibri Light" w:cs="Calibri Light"/>
        <w:lang w:val="en-US"/>
      </w:rPr>
      <w:t>-</w:t>
    </w:r>
    <w:r w:rsidRPr="00496D7E">
      <w:rPr>
        <w:rFonts w:ascii="Calibri Light" w:hAnsi="Calibri Light" w:cs="Calibri Light"/>
        <w:lang w:val="en-US"/>
      </w:rPr>
      <w:t xml:space="preserve"> E-mail: </w:t>
    </w:r>
    <w:hyperlink r:id="rId1" w:history="1">
      <w:r w:rsidR="00820603" w:rsidRPr="00EB30A4">
        <w:rPr>
          <w:rStyle w:val="Hyperlink"/>
          <w:rFonts w:ascii="Calibri Light" w:hAnsi="Calibri Light" w:cs="Calibri Light"/>
          <w:lang w:val="en-US"/>
        </w:rPr>
        <w:t>info@team-golaa.dk</w:t>
      </w:r>
    </w:hyperlink>
  </w:p>
  <w:p w14:paraId="3C6D9DF0" w14:textId="77777777" w:rsidR="00820603" w:rsidRPr="00496D7E" w:rsidRDefault="00820603" w:rsidP="00AC209B">
    <w:pPr>
      <w:pStyle w:val="Sidefod"/>
      <w:jc w:val="center"/>
      <w:rPr>
        <w:rFonts w:ascii="Calibri Light" w:hAnsi="Calibri Light" w:cs="Calibri Light"/>
        <w:lang w:val="en-US"/>
      </w:rPr>
    </w:pPr>
    <w:proofErr w:type="spellStart"/>
    <w:r>
      <w:rPr>
        <w:rFonts w:ascii="Calibri Light" w:hAnsi="Calibri Light" w:cs="Calibri Light"/>
        <w:lang w:val="en-US"/>
      </w:rPr>
      <w:t>Hjemmeside</w:t>
    </w:r>
    <w:proofErr w:type="spellEnd"/>
    <w:r>
      <w:rPr>
        <w:rFonts w:ascii="Calibri Light" w:hAnsi="Calibri Light" w:cs="Calibri Light"/>
        <w:lang w:val="en-US"/>
      </w:rPr>
      <w:t>: Team-golaa.dk</w:t>
    </w:r>
  </w:p>
  <w:p w14:paraId="5450C3FF" w14:textId="77777777" w:rsidR="00AC209B" w:rsidRPr="00AC209B" w:rsidRDefault="00AC209B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4442" w14:textId="77777777" w:rsidR="00C514EE" w:rsidRDefault="00C514EE" w:rsidP="00AC209B">
      <w:pPr>
        <w:spacing w:after="0" w:line="240" w:lineRule="auto"/>
      </w:pPr>
      <w:r>
        <w:separator/>
      </w:r>
    </w:p>
  </w:footnote>
  <w:footnote w:type="continuationSeparator" w:id="0">
    <w:p w14:paraId="42B4DA80" w14:textId="77777777" w:rsidR="00C514EE" w:rsidRDefault="00C514EE" w:rsidP="00AC2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F4D2" w14:textId="77777777" w:rsidR="00AC209B" w:rsidRDefault="00AC209B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59A197" wp14:editId="5798E244">
          <wp:simplePos x="0" y="0"/>
          <wp:positionH relativeFrom="column">
            <wp:posOffset>5343525</wp:posOffset>
          </wp:positionH>
          <wp:positionV relativeFrom="paragraph">
            <wp:posOffset>-172085</wp:posOffset>
          </wp:positionV>
          <wp:extent cx="1203960" cy="1714500"/>
          <wp:effectExtent l="0" t="0" r="0" b="0"/>
          <wp:wrapTight wrapText="bothSides">
            <wp:wrapPolygon edited="0">
              <wp:start x="0" y="0"/>
              <wp:lineTo x="0" y="21360"/>
              <wp:lineTo x="21190" y="21360"/>
              <wp:lineTo x="21190" y="0"/>
              <wp:lineTo x="0" y="0"/>
            </wp:wrapPolygon>
          </wp:wrapTight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1389E"/>
    <w:multiLevelType w:val="hybridMultilevel"/>
    <w:tmpl w:val="D24E8294"/>
    <w:lvl w:ilvl="0" w:tplc="287692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58A6"/>
    <w:multiLevelType w:val="hybridMultilevel"/>
    <w:tmpl w:val="B23891A0"/>
    <w:lvl w:ilvl="0" w:tplc="10F4DC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02B25"/>
    <w:multiLevelType w:val="hybridMultilevel"/>
    <w:tmpl w:val="83DC17C2"/>
    <w:lvl w:ilvl="0" w:tplc="8996BB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0926">
    <w:abstractNumId w:val="0"/>
  </w:num>
  <w:num w:numId="2" w16cid:durableId="197671887">
    <w:abstractNumId w:val="2"/>
  </w:num>
  <w:num w:numId="3" w16cid:durableId="1927568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F9"/>
    <w:rsid w:val="0004211A"/>
    <w:rsid w:val="001222BF"/>
    <w:rsid w:val="00176C53"/>
    <w:rsid w:val="001C449D"/>
    <w:rsid w:val="002248BD"/>
    <w:rsid w:val="00303331"/>
    <w:rsid w:val="00317D70"/>
    <w:rsid w:val="004336E5"/>
    <w:rsid w:val="00454EAC"/>
    <w:rsid w:val="004649F9"/>
    <w:rsid w:val="0046796D"/>
    <w:rsid w:val="00471CBE"/>
    <w:rsid w:val="004A6736"/>
    <w:rsid w:val="005C0584"/>
    <w:rsid w:val="00647291"/>
    <w:rsid w:val="006474F4"/>
    <w:rsid w:val="00820603"/>
    <w:rsid w:val="008B2121"/>
    <w:rsid w:val="00920CCA"/>
    <w:rsid w:val="00925C9C"/>
    <w:rsid w:val="009D7317"/>
    <w:rsid w:val="00A20E5D"/>
    <w:rsid w:val="00AA6479"/>
    <w:rsid w:val="00AC209B"/>
    <w:rsid w:val="00B43A8D"/>
    <w:rsid w:val="00B54CC7"/>
    <w:rsid w:val="00BF5DDE"/>
    <w:rsid w:val="00BF74BA"/>
    <w:rsid w:val="00C0027A"/>
    <w:rsid w:val="00C514EE"/>
    <w:rsid w:val="00C659C4"/>
    <w:rsid w:val="00C95C3A"/>
    <w:rsid w:val="00CB2132"/>
    <w:rsid w:val="00CB71BE"/>
    <w:rsid w:val="00CD5665"/>
    <w:rsid w:val="00D86C27"/>
    <w:rsid w:val="00DF525A"/>
    <w:rsid w:val="00E21688"/>
    <w:rsid w:val="00E55D7D"/>
    <w:rsid w:val="00EC0601"/>
    <w:rsid w:val="00F53487"/>
    <w:rsid w:val="00F81399"/>
    <w:rsid w:val="00FA4A93"/>
    <w:rsid w:val="00FB3A13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E897C"/>
  <w15:chartTrackingRefBased/>
  <w15:docId w15:val="{A294B592-67AD-4C02-96B3-4620D2E0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AC20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209B"/>
  </w:style>
  <w:style w:type="paragraph" w:styleId="Sidehoved">
    <w:name w:val="header"/>
    <w:basedOn w:val="Normal"/>
    <w:link w:val="SidehovedTegn"/>
    <w:uiPriority w:val="99"/>
    <w:unhideWhenUsed/>
    <w:rsid w:val="00AC20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209B"/>
  </w:style>
  <w:style w:type="character" w:styleId="Hyperlink">
    <w:name w:val="Hyperlink"/>
    <w:basedOn w:val="Standardskrifttypeiafsnit"/>
    <w:uiPriority w:val="99"/>
    <w:unhideWhenUsed/>
    <w:rsid w:val="0082060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2060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46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7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gholderi@team-golaa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am-golaa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d\Documents\Brugerdefinerede%20Office-skabeloner\Gol&#229;%20brevpapi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Golå brevpapir</Template>
  <TotalTime>1</TotalTime>
  <Pages>2</Pages>
  <Words>100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Nielsen</dc:creator>
  <cp:keywords/>
  <dc:description/>
  <cp:lastModifiedBy>Alberte Kehr</cp:lastModifiedBy>
  <cp:revision>2</cp:revision>
  <cp:lastPrinted>2026-04-08T10:56:00Z</cp:lastPrinted>
  <dcterms:created xsi:type="dcterms:W3CDTF">2026-04-08T12:21:00Z</dcterms:created>
  <dcterms:modified xsi:type="dcterms:W3CDTF">2026-04-08T12:21:00Z</dcterms:modified>
</cp:coreProperties>
</file>